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D52D" w14:textId="374A146B" w:rsidR="000867DC" w:rsidRDefault="000659E8" w:rsidP="00B60187">
      <w:pPr>
        <w:widowControl w:val="0"/>
        <w:tabs>
          <w:tab w:val="left" w:pos="3289"/>
          <w:tab w:val="right" w:pos="9639"/>
        </w:tabs>
        <w:spacing w:line="25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1" layoutInCell="0" allowOverlap="1" wp14:anchorId="1C4E1453" wp14:editId="7A6E8599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0" b="0"/>
            <wp:wrapNone/>
            <wp:docPr id="2" name="Bildobjekt 2" descr="StockholmsStad_logotypeStandardA4_300ppi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holmsStad_logotypeStandardA4_300ppi_sv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5D">
        <w:rPr>
          <w:rFonts w:ascii="Arial" w:hAnsi="Arial" w:cs="Arial"/>
          <w:b/>
        </w:rPr>
        <w:tab/>
      </w:r>
      <w:r w:rsidR="00F71B33">
        <w:rPr>
          <w:rFonts w:ascii="Arial" w:hAnsi="Arial" w:cs="Arial"/>
          <w:b/>
        </w:rPr>
        <w:t>Utbildningsförvaltningen</w:t>
      </w:r>
      <w:r w:rsidR="007F5A6F" w:rsidRPr="000659E8">
        <w:rPr>
          <w:rFonts w:ascii="Arial" w:hAnsi="Arial" w:cs="Arial"/>
          <w:b/>
        </w:rPr>
        <w:tab/>
      </w:r>
      <w:r w:rsidR="00B569EC">
        <w:rPr>
          <w:rFonts w:ascii="Arial" w:hAnsi="Arial" w:cs="Arial"/>
          <w:b/>
        </w:rPr>
        <w:t>Matsalsvärdar</w:t>
      </w:r>
    </w:p>
    <w:p w14:paraId="73EBACE7" w14:textId="60D2D64B" w:rsidR="008125F0" w:rsidRPr="000659E8" w:rsidRDefault="008125F0" w:rsidP="00B60187">
      <w:pPr>
        <w:widowControl w:val="0"/>
        <w:tabs>
          <w:tab w:val="left" w:pos="3289"/>
          <w:tab w:val="right" w:pos="9639"/>
        </w:tabs>
        <w:spacing w:line="25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 w:rsidR="00693F55">
        <w:rPr>
          <w:rFonts w:ascii="Arial" w:hAnsi="Arial" w:cs="Arial"/>
          <w:b/>
        </w:rPr>
        <w:t xml:space="preserve">       </w:t>
      </w:r>
    </w:p>
    <w:p w14:paraId="50DA19B4" w14:textId="77777777" w:rsidR="000867DC" w:rsidRPr="000659E8" w:rsidRDefault="007F5A6F" w:rsidP="00B60187">
      <w:pPr>
        <w:widowControl w:val="0"/>
        <w:tabs>
          <w:tab w:val="left" w:pos="3289"/>
          <w:tab w:val="right" w:pos="9639"/>
        </w:tabs>
        <w:spacing w:line="230" w:lineRule="exact"/>
        <w:rPr>
          <w:rFonts w:ascii="Arial" w:hAnsi="Arial" w:cs="Arial"/>
        </w:rPr>
      </w:pPr>
      <w:r w:rsidRPr="000659E8">
        <w:rPr>
          <w:rFonts w:ascii="Arial" w:hAnsi="Arial" w:cs="Arial"/>
        </w:rPr>
        <w:tab/>
      </w:r>
    </w:p>
    <w:p w14:paraId="5A19000E" w14:textId="26A8BF91" w:rsidR="000867DC" w:rsidRPr="00F71B33" w:rsidRDefault="00F71B33" w:rsidP="003B1C47">
      <w:pPr>
        <w:widowControl w:val="0"/>
        <w:spacing w:line="240" w:lineRule="exact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  <w:b/>
          <w:bCs/>
        </w:rPr>
        <w:t>Årstaskolan</w:t>
      </w:r>
    </w:p>
    <w:p w14:paraId="0C2407FC" w14:textId="77777777" w:rsidR="000867DC" w:rsidRDefault="000867DC" w:rsidP="003B1C47">
      <w:pPr>
        <w:widowControl w:val="0"/>
        <w:spacing w:line="240" w:lineRule="exact"/>
        <w:rPr>
          <w:rFonts w:ascii="Arial" w:hAnsi="Arial"/>
        </w:rPr>
      </w:pPr>
    </w:p>
    <w:p w14:paraId="34D4AEE0" w14:textId="47491C7F" w:rsidR="003B6E96" w:rsidRPr="00B569EC" w:rsidRDefault="003B6E96" w:rsidP="00693F55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B6E96" w14:paraId="00AFF051" w14:textId="77777777" w:rsidTr="00693F5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CE71B07" w14:textId="78A30FBD" w:rsidR="003B6E96" w:rsidRDefault="003B6E96" w:rsidP="003B1C47">
            <w:pPr>
              <w:widowControl w:val="0"/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39049AB5" w14:textId="77777777" w:rsidR="003B6E96" w:rsidRDefault="003B6E96" w:rsidP="003B1C47">
            <w:pPr>
              <w:widowControl w:val="0"/>
              <w:spacing w:line="240" w:lineRule="exact"/>
              <w:rPr>
                <w:rFonts w:ascii="Arial" w:hAnsi="Arial"/>
              </w:rPr>
            </w:pPr>
          </w:p>
        </w:tc>
      </w:tr>
    </w:tbl>
    <w:p w14:paraId="421B5C79" w14:textId="301CC074" w:rsidR="00B569EC" w:rsidRDefault="00B569EC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 w:rsidRPr="00B569EC">
        <w:rPr>
          <w:rFonts w:ascii="Arial" w:hAnsi="Arial"/>
          <w:b/>
        </w:rPr>
        <w:t>MATSALSVÄRDAR</w:t>
      </w:r>
    </w:p>
    <w:p w14:paraId="5A0FFADB" w14:textId="77777777" w:rsidR="002562AF" w:rsidRPr="00B569EC" w:rsidRDefault="002562AF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4E0743EB" w14:textId="3E64193F" w:rsidR="00B569EC" w:rsidRDefault="00B569EC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 w:rsidRPr="00B569EC">
        <w:rPr>
          <w:rFonts w:ascii="Arial" w:hAnsi="Arial"/>
          <w:b/>
        </w:rPr>
        <w:t>Två elever hjälper till i matsalen varje dag mellan kl. 11.00-12.30.  Respektive klasslärare/mentor är ansvarig för att göra lista över sin klass och m</w:t>
      </w:r>
      <w:r>
        <w:rPr>
          <w:rFonts w:ascii="Arial" w:hAnsi="Arial"/>
          <w:b/>
        </w:rPr>
        <w:t>ejla</w:t>
      </w:r>
      <w:r w:rsidRPr="00B569EC">
        <w:rPr>
          <w:rFonts w:ascii="Arial" w:hAnsi="Arial"/>
          <w:b/>
        </w:rPr>
        <w:t xml:space="preserve"> den till köket.  Meddela eleverna och skriv in i frånvarorapporteringen om uppdraget krockar med någon lektion. Det är viktigt! att ansvarigt arbetslag/enhet lämnar besked till efterföljande lärare när det är dags för nästa klass/enhet.</w:t>
      </w:r>
    </w:p>
    <w:p w14:paraId="494AF1C7" w14:textId="77777777" w:rsidR="002A5633" w:rsidRDefault="002A5633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3885D78B" w14:textId="585562B8" w:rsidR="00C204C7" w:rsidRDefault="00C204C7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17BF45AB" w14:textId="12FEE17A" w:rsidR="00B569EC" w:rsidRPr="00B569EC" w:rsidRDefault="002A5633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Vecka   </w:t>
      </w:r>
      <w:r w:rsidR="00B569E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288"/>
        <w:gridCol w:w="2360"/>
      </w:tblGrid>
      <w:tr w:rsidR="002A5633" w:rsidRPr="00B569EC" w14:paraId="7B2862AD" w14:textId="77777777" w:rsidTr="002A5633">
        <w:tc>
          <w:tcPr>
            <w:tcW w:w="704" w:type="dxa"/>
          </w:tcPr>
          <w:p w14:paraId="7E0CF5D9" w14:textId="30BAA364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6" w:type="dxa"/>
          </w:tcPr>
          <w:p w14:paraId="3B19CB3E" w14:textId="2032ADDE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5288" w:type="dxa"/>
          </w:tcPr>
          <w:p w14:paraId="6796D101" w14:textId="005E773E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Namn   </w:t>
            </w:r>
          </w:p>
        </w:tc>
        <w:tc>
          <w:tcPr>
            <w:tcW w:w="2360" w:type="dxa"/>
          </w:tcPr>
          <w:p w14:paraId="1FDCF825" w14:textId="2273DB22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</w:tr>
      <w:tr w:rsidR="002A5633" w:rsidRPr="00B569EC" w14:paraId="41065060" w14:textId="77777777" w:rsidTr="002A5633">
        <w:tc>
          <w:tcPr>
            <w:tcW w:w="704" w:type="dxa"/>
          </w:tcPr>
          <w:p w14:paraId="0ECD8B54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575E92BD" w14:textId="10DC210B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Måndag</w:t>
            </w:r>
          </w:p>
        </w:tc>
        <w:tc>
          <w:tcPr>
            <w:tcW w:w="5288" w:type="dxa"/>
          </w:tcPr>
          <w:p w14:paraId="62303B4B" w14:textId="055EBDFD" w:rsidR="002A5633" w:rsidRPr="00B569EC" w:rsidRDefault="00107B44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Greta T</w:t>
            </w:r>
          </w:p>
        </w:tc>
        <w:tc>
          <w:tcPr>
            <w:tcW w:w="2360" w:type="dxa"/>
          </w:tcPr>
          <w:p w14:paraId="6F5F95E4" w14:textId="131C2C50" w:rsidR="002A5633" w:rsidRPr="00B569EC" w:rsidRDefault="00107B44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0A</w:t>
            </w:r>
          </w:p>
        </w:tc>
      </w:tr>
      <w:tr w:rsidR="002A5633" w:rsidRPr="00B569EC" w14:paraId="07CCB4D6" w14:textId="77777777" w:rsidTr="002A5633">
        <w:tc>
          <w:tcPr>
            <w:tcW w:w="704" w:type="dxa"/>
          </w:tcPr>
          <w:p w14:paraId="4B1688F8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2A465927" w14:textId="569C3BEC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Tisdag</w:t>
            </w:r>
          </w:p>
        </w:tc>
        <w:tc>
          <w:tcPr>
            <w:tcW w:w="5288" w:type="dxa"/>
          </w:tcPr>
          <w:p w14:paraId="67D704AF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3EDB8D68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2A5633" w:rsidRPr="00B569EC" w14:paraId="5A0B12A7" w14:textId="77777777" w:rsidTr="002A5633">
        <w:tc>
          <w:tcPr>
            <w:tcW w:w="704" w:type="dxa"/>
          </w:tcPr>
          <w:p w14:paraId="75965C22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5342385A" w14:textId="469BD0E5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Onsdag</w:t>
            </w:r>
          </w:p>
        </w:tc>
        <w:tc>
          <w:tcPr>
            <w:tcW w:w="5288" w:type="dxa"/>
          </w:tcPr>
          <w:p w14:paraId="2E78C0E5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698CCFC1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2A5633" w:rsidRPr="00B569EC" w14:paraId="67744977" w14:textId="77777777" w:rsidTr="002A5633">
        <w:tc>
          <w:tcPr>
            <w:tcW w:w="704" w:type="dxa"/>
          </w:tcPr>
          <w:p w14:paraId="19EB8593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75D76DF3" w14:textId="2AFD1A11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Torsdag</w:t>
            </w:r>
          </w:p>
        </w:tc>
        <w:tc>
          <w:tcPr>
            <w:tcW w:w="5288" w:type="dxa"/>
          </w:tcPr>
          <w:p w14:paraId="64A208F3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373E2DEA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2A5633" w:rsidRPr="00B569EC" w14:paraId="40FB82B2" w14:textId="77777777" w:rsidTr="002A5633">
        <w:tc>
          <w:tcPr>
            <w:tcW w:w="704" w:type="dxa"/>
          </w:tcPr>
          <w:p w14:paraId="3ECED3FD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1FA75399" w14:textId="22B175EB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Fredag</w:t>
            </w:r>
          </w:p>
        </w:tc>
        <w:tc>
          <w:tcPr>
            <w:tcW w:w="5288" w:type="dxa"/>
          </w:tcPr>
          <w:p w14:paraId="713EE161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14594D69" w14:textId="77777777" w:rsidR="002A5633" w:rsidRPr="00B569EC" w:rsidRDefault="002A5633" w:rsidP="00B569EC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</w:tbl>
    <w:p w14:paraId="316CE947" w14:textId="77777777" w:rsidR="00B569EC" w:rsidRPr="00B569EC" w:rsidRDefault="00B569EC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1D9360B5" w14:textId="77777777" w:rsidR="00107B44" w:rsidRPr="00B569EC" w:rsidRDefault="00107B44" w:rsidP="00107B44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Vecka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288"/>
        <w:gridCol w:w="2360"/>
      </w:tblGrid>
      <w:tr w:rsidR="00107B44" w:rsidRPr="00B569EC" w14:paraId="29D76893" w14:textId="77777777" w:rsidTr="00D108CF">
        <w:tc>
          <w:tcPr>
            <w:tcW w:w="704" w:type="dxa"/>
          </w:tcPr>
          <w:p w14:paraId="39F1D16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6" w:type="dxa"/>
          </w:tcPr>
          <w:p w14:paraId="0CFC1BF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5288" w:type="dxa"/>
          </w:tcPr>
          <w:p w14:paraId="3ECA8723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Namn   </w:t>
            </w:r>
          </w:p>
        </w:tc>
        <w:tc>
          <w:tcPr>
            <w:tcW w:w="2360" w:type="dxa"/>
          </w:tcPr>
          <w:p w14:paraId="7AAF1577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</w:tr>
      <w:tr w:rsidR="00107B44" w:rsidRPr="00B569EC" w14:paraId="3E9B72D0" w14:textId="77777777" w:rsidTr="00D108CF">
        <w:tc>
          <w:tcPr>
            <w:tcW w:w="704" w:type="dxa"/>
          </w:tcPr>
          <w:p w14:paraId="47D38A1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1964B6FF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Måndag</w:t>
            </w:r>
          </w:p>
        </w:tc>
        <w:tc>
          <w:tcPr>
            <w:tcW w:w="5288" w:type="dxa"/>
          </w:tcPr>
          <w:p w14:paraId="47CD220A" w14:textId="39A2F8F5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Greta T</w:t>
            </w:r>
          </w:p>
        </w:tc>
        <w:tc>
          <w:tcPr>
            <w:tcW w:w="2360" w:type="dxa"/>
          </w:tcPr>
          <w:p w14:paraId="239FA57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0A</w:t>
            </w:r>
          </w:p>
        </w:tc>
      </w:tr>
      <w:tr w:rsidR="00107B44" w:rsidRPr="00B569EC" w14:paraId="183BCBF1" w14:textId="77777777" w:rsidTr="00D108CF">
        <w:tc>
          <w:tcPr>
            <w:tcW w:w="704" w:type="dxa"/>
          </w:tcPr>
          <w:p w14:paraId="6C90725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7C7EAF0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Tisdag</w:t>
            </w:r>
          </w:p>
        </w:tc>
        <w:tc>
          <w:tcPr>
            <w:tcW w:w="5288" w:type="dxa"/>
          </w:tcPr>
          <w:p w14:paraId="230E318F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728FF87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75177596" w14:textId="77777777" w:rsidTr="00D108CF">
        <w:tc>
          <w:tcPr>
            <w:tcW w:w="704" w:type="dxa"/>
          </w:tcPr>
          <w:p w14:paraId="490BA6C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5F0B06E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Onsdag</w:t>
            </w:r>
          </w:p>
        </w:tc>
        <w:tc>
          <w:tcPr>
            <w:tcW w:w="5288" w:type="dxa"/>
          </w:tcPr>
          <w:p w14:paraId="45148C2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4050C161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16704107" w14:textId="77777777" w:rsidTr="00D108CF">
        <w:tc>
          <w:tcPr>
            <w:tcW w:w="704" w:type="dxa"/>
          </w:tcPr>
          <w:p w14:paraId="2006E30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4340F809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Torsdag</w:t>
            </w:r>
          </w:p>
        </w:tc>
        <w:tc>
          <w:tcPr>
            <w:tcW w:w="5288" w:type="dxa"/>
          </w:tcPr>
          <w:p w14:paraId="2E783F59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5622F72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26EEA181" w14:textId="77777777" w:rsidTr="00D108CF">
        <w:tc>
          <w:tcPr>
            <w:tcW w:w="704" w:type="dxa"/>
          </w:tcPr>
          <w:p w14:paraId="6B7B634F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779DCF9F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Fredag</w:t>
            </w:r>
          </w:p>
        </w:tc>
        <w:tc>
          <w:tcPr>
            <w:tcW w:w="5288" w:type="dxa"/>
          </w:tcPr>
          <w:p w14:paraId="7C3305C3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4C71058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</w:tbl>
    <w:p w14:paraId="529EA2E4" w14:textId="77777777" w:rsidR="00107B44" w:rsidRDefault="00107B44" w:rsidP="00107B44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2BB69CF1" w14:textId="0D74BDB6" w:rsidR="00107B44" w:rsidRPr="00B569EC" w:rsidRDefault="00107B44" w:rsidP="00107B44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Vecka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288"/>
        <w:gridCol w:w="2360"/>
      </w:tblGrid>
      <w:tr w:rsidR="00107B44" w:rsidRPr="00B569EC" w14:paraId="2D379E14" w14:textId="77777777" w:rsidTr="00D108CF">
        <w:tc>
          <w:tcPr>
            <w:tcW w:w="704" w:type="dxa"/>
          </w:tcPr>
          <w:p w14:paraId="17AFA38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6" w:type="dxa"/>
          </w:tcPr>
          <w:p w14:paraId="4821C4B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5288" w:type="dxa"/>
          </w:tcPr>
          <w:p w14:paraId="52857E2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Namn   </w:t>
            </w:r>
          </w:p>
        </w:tc>
        <w:tc>
          <w:tcPr>
            <w:tcW w:w="2360" w:type="dxa"/>
          </w:tcPr>
          <w:p w14:paraId="66462CF5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</w:tr>
      <w:tr w:rsidR="00107B44" w:rsidRPr="00B569EC" w14:paraId="23E81575" w14:textId="77777777" w:rsidTr="00D108CF">
        <w:tc>
          <w:tcPr>
            <w:tcW w:w="704" w:type="dxa"/>
          </w:tcPr>
          <w:p w14:paraId="49B82E65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39D8BD5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Måndag</w:t>
            </w:r>
          </w:p>
        </w:tc>
        <w:tc>
          <w:tcPr>
            <w:tcW w:w="5288" w:type="dxa"/>
          </w:tcPr>
          <w:p w14:paraId="4AE3CA74" w14:textId="16DEFC48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Greta T</w:t>
            </w:r>
          </w:p>
        </w:tc>
        <w:tc>
          <w:tcPr>
            <w:tcW w:w="2360" w:type="dxa"/>
          </w:tcPr>
          <w:p w14:paraId="1FDAB1EA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0A</w:t>
            </w:r>
          </w:p>
        </w:tc>
      </w:tr>
      <w:tr w:rsidR="00107B44" w:rsidRPr="00B569EC" w14:paraId="637F0ED7" w14:textId="77777777" w:rsidTr="00D108CF">
        <w:tc>
          <w:tcPr>
            <w:tcW w:w="704" w:type="dxa"/>
          </w:tcPr>
          <w:p w14:paraId="198BECD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280ABF71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Tisdag</w:t>
            </w:r>
          </w:p>
        </w:tc>
        <w:tc>
          <w:tcPr>
            <w:tcW w:w="5288" w:type="dxa"/>
          </w:tcPr>
          <w:p w14:paraId="3F5F0DC5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3CA00F7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02AC981A" w14:textId="77777777" w:rsidTr="00D108CF">
        <w:tc>
          <w:tcPr>
            <w:tcW w:w="704" w:type="dxa"/>
          </w:tcPr>
          <w:p w14:paraId="1C69458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0D9DAD81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Onsdag</w:t>
            </w:r>
          </w:p>
        </w:tc>
        <w:tc>
          <w:tcPr>
            <w:tcW w:w="5288" w:type="dxa"/>
          </w:tcPr>
          <w:p w14:paraId="7515F6B1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66A5D36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671044F7" w14:textId="77777777" w:rsidTr="00D108CF">
        <w:tc>
          <w:tcPr>
            <w:tcW w:w="704" w:type="dxa"/>
          </w:tcPr>
          <w:p w14:paraId="3253C3F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529175C8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Torsdag</w:t>
            </w:r>
          </w:p>
        </w:tc>
        <w:tc>
          <w:tcPr>
            <w:tcW w:w="5288" w:type="dxa"/>
          </w:tcPr>
          <w:p w14:paraId="31605A17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586CF56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72C512F2" w14:textId="77777777" w:rsidTr="00D108CF">
        <w:tc>
          <w:tcPr>
            <w:tcW w:w="704" w:type="dxa"/>
          </w:tcPr>
          <w:p w14:paraId="7632A6E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103A9AD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Fredag</w:t>
            </w:r>
          </w:p>
        </w:tc>
        <w:tc>
          <w:tcPr>
            <w:tcW w:w="5288" w:type="dxa"/>
          </w:tcPr>
          <w:p w14:paraId="3353856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26324D1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</w:tbl>
    <w:p w14:paraId="3D49136E" w14:textId="77777777" w:rsidR="00B569EC" w:rsidRPr="00B569EC" w:rsidRDefault="00B569EC" w:rsidP="00B569EC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2ADBF260" w14:textId="77777777" w:rsidR="00107B44" w:rsidRPr="00B569EC" w:rsidRDefault="00107B44" w:rsidP="00107B44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Vecka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288"/>
        <w:gridCol w:w="2360"/>
      </w:tblGrid>
      <w:tr w:rsidR="00107B44" w:rsidRPr="00B569EC" w14:paraId="26B769B6" w14:textId="77777777" w:rsidTr="00D108CF">
        <w:tc>
          <w:tcPr>
            <w:tcW w:w="704" w:type="dxa"/>
          </w:tcPr>
          <w:p w14:paraId="52EE15C8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6" w:type="dxa"/>
          </w:tcPr>
          <w:p w14:paraId="12C6696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5288" w:type="dxa"/>
          </w:tcPr>
          <w:p w14:paraId="60C59244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Namn   </w:t>
            </w:r>
          </w:p>
        </w:tc>
        <w:tc>
          <w:tcPr>
            <w:tcW w:w="2360" w:type="dxa"/>
          </w:tcPr>
          <w:p w14:paraId="1689275A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</w:tr>
      <w:tr w:rsidR="00107B44" w:rsidRPr="00B569EC" w14:paraId="5D766096" w14:textId="77777777" w:rsidTr="00D108CF">
        <w:tc>
          <w:tcPr>
            <w:tcW w:w="704" w:type="dxa"/>
          </w:tcPr>
          <w:p w14:paraId="655F1F91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0D4ADD3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Måndag</w:t>
            </w:r>
          </w:p>
        </w:tc>
        <w:tc>
          <w:tcPr>
            <w:tcW w:w="5288" w:type="dxa"/>
          </w:tcPr>
          <w:p w14:paraId="0C152ACD" w14:textId="4CA2A13E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Greta T</w:t>
            </w:r>
          </w:p>
        </w:tc>
        <w:tc>
          <w:tcPr>
            <w:tcW w:w="2360" w:type="dxa"/>
          </w:tcPr>
          <w:p w14:paraId="2317A735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0A</w:t>
            </w:r>
          </w:p>
        </w:tc>
      </w:tr>
      <w:tr w:rsidR="00107B44" w:rsidRPr="00B569EC" w14:paraId="146BE714" w14:textId="77777777" w:rsidTr="00D108CF">
        <w:tc>
          <w:tcPr>
            <w:tcW w:w="704" w:type="dxa"/>
          </w:tcPr>
          <w:p w14:paraId="21644D8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1FFE4719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Tisdag</w:t>
            </w:r>
          </w:p>
        </w:tc>
        <w:tc>
          <w:tcPr>
            <w:tcW w:w="5288" w:type="dxa"/>
          </w:tcPr>
          <w:p w14:paraId="78FA5FDF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383CED64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7801B9EA" w14:textId="77777777" w:rsidTr="00D108CF">
        <w:tc>
          <w:tcPr>
            <w:tcW w:w="704" w:type="dxa"/>
          </w:tcPr>
          <w:p w14:paraId="0A8CA444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50866871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Onsdag</w:t>
            </w:r>
          </w:p>
        </w:tc>
        <w:tc>
          <w:tcPr>
            <w:tcW w:w="5288" w:type="dxa"/>
          </w:tcPr>
          <w:p w14:paraId="4F61A98A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70B201F3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64A110A4" w14:textId="77777777" w:rsidTr="00D108CF">
        <w:tc>
          <w:tcPr>
            <w:tcW w:w="704" w:type="dxa"/>
          </w:tcPr>
          <w:p w14:paraId="754642E9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2381DD0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Torsdag</w:t>
            </w:r>
          </w:p>
        </w:tc>
        <w:tc>
          <w:tcPr>
            <w:tcW w:w="5288" w:type="dxa"/>
          </w:tcPr>
          <w:p w14:paraId="480A3807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4B144B7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17961AD9" w14:textId="77777777" w:rsidTr="00D108CF">
        <w:tc>
          <w:tcPr>
            <w:tcW w:w="704" w:type="dxa"/>
          </w:tcPr>
          <w:p w14:paraId="120844B0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623FD6FF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Fredag</w:t>
            </w:r>
          </w:p>
        </w:tc>
        <w:tc>
          <w:tcPr>
            <w:tcW w:w="5288" w:type="dxa"/>
          </w:tcPr>
          <w:p w14:paraId="4627E448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036D6A5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</w:tbl>
    <w:p w14:paraId="2F3F0FC1" w14:textId="52337ED2" w:rsidR="00B569EC" w:rsidRDefault="00B569EC" w:rsidP="002562AF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7490BEFC" w14:textId="77777777" w:rsidR="00107B44" w:rsidRPr="00B569EC" w:rsidRDefault="00107B44" w:rsidP="00107B44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Vecka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288"/>
        <w:gridCol w:w="2360"/>
      </w:tblGrid>
      <w:tr w:rsidR="00107B44" w:rsidRPr="00B569EC" w14:paraId="582CD09D" w14:textId="77777777" w:rsidTr="00D108CF">
        <w:tc>
          <w:tcPr>
            <w:tcW w:w="704" w:type="dxa"/>
          </w:tcPr>
          <w:p w14:paraId="6FFBC6A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6" w:type="dxa"/>
          </w:tcPr>
          <w:p w14:paraId="2901C1E0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5288" w:type="dxa"/>
          </w:tcPr>
          <w:p w14:paraId="43777EE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Namn   </w:t>
            </w:r>
          </w:p>
        </w:tc>
        <w:tc>
          <w:tcPr>
            <w:tcW w:w="2360" w:type="dxa"/>
          </w:tcPr>
          <w:p w14:paraId="5A4D07B0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</w:t>
            </w:r>
          </w:p>
        </w:tc>
      </w:tr>
      <w:tr w:rsidR="00107B44" w:rsidRPr="00B569EC" w14:paraId="54AF9074" w14:textId="77777777" w:rsidTr="00D108CF">
        <w:tc>
          <w:tcPr>
            <w:tcW w:w="704" w:type="dxa"/>
          </w:tcPr>
          <w:p w14:paraId="4A4C0388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613052D8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Måndag</w:t>
            </w:r>
          </w:p>
        </w:tc>
        <w:tc>
          <w:tcPr>
            <w:tcW w:w="5288" w:type="dxa"/>
          </w:tcPr>
          <w:p w14:paraId="15E70B87" w14:textId="5AE7419D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Greta T</w:t>
            </w:r>
          </w:p>
        </w:tc>
        <w:tc>
          <w:tcPr>
            <w:tcW w:w="2360" w:type="dxa"/>
          </w:tcPr>
          <w:p w14:paraId="5BB1F27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0A</w:t>
            </w:r>
          </w:p>
        </w:tc>
      </w:tr>
      <w:tr w:rsidR="00107B44" w:rsidRPr="00B569EC" w14:paraId="2B318815" w14:textId="77777777" w:rsidTr="00D108CF">
        <w:tc>
          <w:tcPr>
            <w:tcW w:w="704" w:type="dxa"/>
          </w:tcPr>
          <w:p w14:paraId="6E458815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7C827494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Tisdag</w:t>
            </w:r>
          </w:p>
        </w:tc>
        <w:tc>
          <w:tcPr>
            <w:tcW w:w="5288" w:type="dxa"/>
          </w:tcPr>
          <w:p w14:paraId="33BF41C9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4B4B84C6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7CC84783" w14:textId="77777777" w:rsidTr="00D108CF">
        <w:tc>
          <w:tcPr>
            <w:tcW w:w="704" w:type="dxa"/>
          </w:tcPr>
          <w:p w14:paraId="263E538A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40179AA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Onsdag</w:t>
            </w:r>
          </w:p>
        </w:tc>
        <w:tc>
          <w:tcPr>
            <w:tcW w:w="5288" w:type="dxa"/>
          </w:tcPr>
          <w:p w14:paraId="64955B2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50D7AB0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69CBA3CF" w14:textId="77777777" w:rsidTr="00D108CF">
        <w:tc>
          <w:tcPr>
            <w:tcW w:w="704" w:type="dxa"/>
          </w:tcPr>
          <w:p w14:paraId="2A6C59F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19C4F9E2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Torsdag</w:t>
            </w:r>
          </w:p>
        </w:tc>
        <w:tc>
          <w:tcPr>
            <w:tcW w:w="5288" w:type="dxa"/>
          </w:tcPr>
          <w:p w14:paraId="34B304B5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52C850AB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07B44" w:rsidRPr="00B569EC" w14:paraId="151F8079" w14:textId="77777777" w:rsidTr="00D108CF">
        <w:tc>
          <w:tcPr>
            <w:tcW w:w="704" w:type="dxa"/>
          </w:tcPr>
          <w:p w14:paraId="4458276C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04ED314E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  <w:r w:rsidRPr="00B569EC">
              <w:rPr>
                <w:rFonts w:ascii="Arial" w:hAnsi="Arial"/>
                <w:b/>
              </w:rPr>
              <w:t>Fredag</w:t>
            </w:r>
          </w:p>
        </w:tc>
        <w:tc>
          <w:tcPr>
            <w:tcW w:w="5288" w:type="dxa"/>
          </w:tcPr>
          <w:p w14:paraId="1A89335D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  <w:tc>
          <w:tcPr>
            <w:tcW w:w="2360" w:type="dxa"/>
          </w:tcPr>
          <w:p w14:paraId="1C8428D7" w14:textId="77777777" w:rsidR="00107B44" w:rsidRPr="00B569EC" w:rsidRDefault="00107B44" w:rsidP="00D108CF">
            <w:pPr>
              <w:widowControl w:val="0"/>
              <w:tabs>
                <w:tab w:val="left" w:pos="6294"/>
                <w:tab w:val="left" w:pos="8562"/>
              </w:tabs>
              <w:spacing w:line="240" w:lineRule="exact"/>
              <w:rPr>
                <w:rFonts w:ascii="Arial" w:hAnsi="Arial"/>
                <w:b/>
              </w:rPr>
            </w:pPr>
          </w:p>
        </w:tc>
      </w:tr>
    </w:tbl>
    <w:p w14:paraId="235CE852" w14:textId="77777777" w:rsidR="004D3B65" w:rsidRPr="00B569EC" w:rsidRDefault="004D3B65" w:rsidP="004D3B65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1C95222C" w14:textId="77777777" w:rsidR="004D3B65" w:rsidRPr="00B569EC" w:rsidRDefault="004D3B65" w:rsidP="002562AF">
      <w:pPr>
        <w:widowControl w:val="0"/>
        <w:tabs>
          <w:tab w:val="left" w:pos="6294"/>
          <w:tab w:val="left" w:pos="8562"/>
        </w:tabs>
        <w:spacing w:line="240" w:lineRule="exact"/>
        <w:rPr>
          <w:rFonts w:ascii="Arial" w:hAnsi="Arial"/>
          <w:b/>
        </w:rPr>
      </w:pPr>
    </w:p>
    <w:p w14:paraId="10BD0D0E" w14:textId="77777777" w:rsidR="00B569EC" w:rsidRDefault="00B569EC" w:rsidP="00B569EC">
      <w:pPr>
        <w:rPr>
          <w:rFonts w:ascii="Arial" w:hAnsi="Arial" w:cs="Arial"/>
        </w:rPr>
      </w:pPr>
    </w:p>
    <w:p w14:paraId="346831DF" w14:textId="5C3FD514" w:rsidR="00C239A0" w:rsidRPr="00E73F05" w:rsidRDefault="00C239A0" w:rsidP="00E73F05">
      <w:pPr>
        <w:widowControl w:val="0"/>
        <w:tabs>
          <w:tab w:val="left" w:pos="2268"/>
          <w:tab w:val="left" w:pos="4536"/>
        </w:tabs>
        <w:spacing w:line="240" w:lineRule="exact"/>
        <w:rPr>
          <w:rFonts w:ascii="Arial" w:hAnsi="Arial"/>
          <w:b/>
        </w:rPr>
      </w:pPr>
    </w:p>
    <w:sectPr w:rsidR="00C239A0" w:rsidRPr="00E73F05" w:rsidSect="000659E8">
      <w:footerReference w:type="default" r:id="rId8"/>
      <w:footerReference w:type="first" r:id="rId9"/>
      <w:type w:val="continuous"/>
      <w:pgSz w:w="11906" w:h="16838" w:code="9"/>
      <w:pgMar w:top="794" w:right="1134" w:bottom="1021" w:left="1134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B5EE" w14:textId="77777777" w:rsidR="009B08F0" w:rsidRDefault="009B08F0">
      <w:r>
        <w:separator/>
      </w:r>
    </w:p>
  </w:endnote>
  <w:endnote w:type="continuationSeparator" w:id="0">
    <w:p w14:paraId="7064EB09" w14:textId="77777777" w:rsidR="009B08F0" w:rsidRDefault="009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2835"/>
      <w:gridCol w:w="3402"/>
    </w:tblGrid>
    <w:tr w:rsidR="000239C5" w:rsidRPr="00FB4E69" w14:paraId="7E5A98DF" w14:textId="77777777" w:rsidTr="009B08F0">
      <w:trPr>
        <w:cantSplit/>
        <w:trHeight w:hRule="exact" w:val="284"/>
      </w:trPr>
      <w:tc>
        <w:tcPr>
          <w:tcW w:w="3402" w:type="dxa"/>
          <w:noWrap/>
        </w:tcPr>
        <w:p w14:paraId="21DD1E9B" w14:textId="2E0507AC" w:rsidR="000239C5" w:rsidRPr="00FB4E69" w:rsidRDefault="000239C5" w:rsidP="000239C5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5" w:type="dxa"/>
          <w:noWrap/>
        </w:tcPr>
        <w:p w14:paraId="3AEBE997" w14:textId="675C998A" w:rsidR="000239C5" w:rsidRPr="00077D81" w:rsidRDefault="000239C5" w:rsidP="000239C5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</w:p>
      </w:tc>
      <w:tc>
        <w:tcPr>
          <w:tcW w:w="3402" w:type="dxa"/>
          <w:noWrap/>
        </w:tcPr>
        <w:p w14:paraId="076D1210" w14:textId="77777777" w:rsidR="000239C5" w:rsidRPr="00FB4E69" w:rsidRDefault="000239C5" w:rsidP="000239C5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74A79187" w14:textId="77777777" w:rsidR="000239C5" w:rsidRDefault="000239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2835"/>
      <w:gridCol w:w="3402"/>
    </w:tblGrid>
    <w:tr w:rsidR="00FB4E69" w14:paraId="2A73EC93" w14:textId="77777777" w:rsidTr="009B08F0">
      <w:trPr>
        <w:cantSplit/>
        <w:trHeight w:hRule="exact" w:val="284"/>
      </w:trPr>
      <w:tc>
        <w:tcPr>
          <w:tcW w:w="3402" w:type="dxa"/>
          <w:noWrap/>
        </w:tcPr>
        <w:p w14:paraId="61158FCE" w14:textId="046D57B9" w:rsidR="00FB4E69" w:rsidRPr="00FB4E69" w:rsidRDefault="00101989" w:rsidP="00077D81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pacing w:val="8"/>
              <w:sz w:val="16"/>
            </w:rPr>
            <w:t>Årstaskolan</w:t>
          </w:r>
          <w:r w:rsidR="00FB4E69">
            <w:rPr>
              <w:rFonts w:ascii="Arial" w:hAnsi="Arial"/>
              <w:spacing w:val="8"/>
              <w:sz w:val="16"/>
            </w:rPr>
            <w:t xml:space="preserve">  </w:t>
          </w:r>
          <w:r>
            <w:rPr>
              <w:rFonts w:ascii="Arial" w:hAnsi="Arial"/>
              <w:spacing w:val="8"/>
              <w:sz w:val="12"/>
            </w:rPr>
            <w:t>20</w:t>
          </w:r>
          <w:r w:rsidR="00A42BEF" w:rsidRPr="00A42BEF">
            <w:rPr>
              <w:rFonts w:ascii="Arial" w:hAnsi="Arial"/>
              <w:spacing w:val="16"/>
              <w:sz w:val="12"/>
            </w:rPr>
            <w:t>-</w:t>
          </w:r>
          <w:r w:rsidR="00560297">
            <w:rPr>
              <w:rFonts w:ascii="Arial" w:hAnsi="Arial"/>
              <w:spacing w:val="16"/>
              <w:sz w:val="12"/>
            </w:rPr>
            <w:t>0</w:t>
          </w:r>
          <w:r w:rsidR="00B569EC">
            <w:rPr>
              <w:rFonts w:ascii="Arial" w:hAnsi="Arial"/>
              <w:spacing w:val="16"/>
              <w:sz w:val="12"/>
            </w:rPr>
            <w:t>9</w:t>
          </w:r>
        </w:p>
      </w:tc>
      <w:tc>
        <w:tcPr>
          <w:tcW w:w="2835" w:type="dxa"/>
          <w:noWrap/>
        </w:tcPr>
        <w:p w14:paraId="133ABD96" w14:textId="77777777" w:rsidR="00FB4E69" w:rsidRPr="00077D81" w:rsidRDefault="00FB4E69" w:rsidP="00FB4E69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077D81">
            <w:rPr>
              <w:rStyle w:val="Sidnummer"/>
              <w:rFonts w:ascii="Arial" w:hAnsi="Arial" w:cs="Arial"/>
            </w:rPr>
            <w:t xml:space="preserve">Sida </w:t>
          </w:r>
          <w:r w:rsidRPr="00077D81">
            <w:rPr>
              <w:rStyle w:val="Sidnummer"/>
              <w:rFonts w:ascii="Arial" w:hAnsi="Arial" w:cs="Arial"/>
            </w:rPr>
            <w:fldChar w:fldCharType="begin"/>
          </w:r>
          <w:r w:rsidRPr="00077D81">
            <w:rPr>
              <w:rStyle w:val="Sidnummer"/>
              <w:rFonts w:ascii="Arial" w:hAnsi="Arial" w:cs="Arial"/>
            </w:rPr>
            <w:instrText xml:space="preserve"> PAGE </w:instrText>
          </w:r>
          <w:r w:rsidRPr="00077D81">
            <w:rPr>
              <w:rStyle w:val="Sidnummer"/>
              <w:rFonts w:ascii="Arial" w:hAnsi="Arial" w:cs="Arial"/>
            </w:rPr>
            <w:fldChar w:fldCharType="separate"/>
          </w:r>
          <w:r w:rsidR="00B64750">
            <w:rPr>
              <w:rStyle w:val="Sidnummer"/>
              <w:rFonts w:ascii="Arial" w:hAnsi="Arial" w:cs="Arial"/>
              <w:noProof/>
            </w:rPr>
            <w:t>1</w:t>
          </w:r>
          <w:r w:rsidRPr="00077D81">
            <w:rPr>
              <w:rStyle w:val="Sidnummer"/>
              <w:rFonts w:ascii="Arial" w:hAnsi="Arial" w:cs="Arial"/>
            </w:rPr>
            <w:fldChar w:fldCharType="end"/>
          </w:r>
          <w:r w:rsidRPr="00077D81">
            <w:rPr>
              <w:rStyle w:val="Sidnummer"/>
              <w:rFonts w:ascii="Arial" w:hAnsi="Arial" w:cs="Arial"/>
            </w:rPr>
            <w:t>(</w:t>
          </w:r>
          <w:r w:rsidRPr="00077D81">
            <w:rPr>
              <w:rStyle w:val="Sidnummer"/>
              <w:rFonts w:ascii="Arial" w:hAnsi="Arial" w:cs="Arial"/>
            </w:rPr>
            <w:fldChar w:fldCharType="begin"/>
          </w:r>
          <w:r w:rsidRPr="00077D81">
            <w:rPr>
              <w:rStyle w:val="Sidnummer"/>
              <w:rFonts w:ascii="Arial" w:hAnsi="Arial" w:cs="Arial"/>
            </w:rPr>
            <w:instrText xml:space="preserve"> NUMPAGES </w:instrText>
          </w:r>
          <w:r w:rsidRPr="00077D81">
            <w:rPr>
              <w:rStyle w:val="Sidnummer"/>
              <w:rFonts w:ascii="Arial" w:hAnsi="Arial" w:cs="Arial"/>
            </w:rPr>
            <w:fldChar w:fldCharType="separate"/>
          </w:r>
          <w:r w:rsidR="00B64750">
            <w:rPr>
              <w:rStyle w:val="Sidnummer"/>
              <w:rFonts w:ascii="Arial" w:hAnsi="Arial" w:cs="Arial"/>
              <w:noProof/>
            </w:rPr>
            <w:t>2</w:t>
          </w:r>
          <w:r w:rsidRPr="00077D81">
            <w:rPr>
              <w:rStyle w:val="Sidnummer"/>
              <w:rFonts w:ascii="Arial" w:hAnsi="Arial" w:cs="Arial"/>
            </w:rPr>
            <w:fldChar w:fldCharType="end"/>
          </w:r>
          <w:r w:rsidRPr="00077D81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noWrap/>
        </w:tcPr>
        <w:p w14:paraId="4F87DE9C" w14:textId="77777777" w:rsidR="00FB4E69" w:rsidRPr="00FB4E69" w:rsidRDefault="00FB4E69" w:rsidP="00FB4E69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3C479E71" w14:textId="77777777" w:rsidR="00FB4E69" w:rsidRPr="0042007C" w:rsidRDefault="00FB4E69" w:rsidP="0042007C">
    <w:pPr>
      <w:pStyle w:val="Sidfot"/>
      <w:spacing w:line="24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296D" w14:textId="77777777" w:rsidR="009B08F0" w:rsidRDefault="009B08F0">
      <w:r>
        <w:separator/>
      </w:r>
    </w:p>
  </w:footnote>
  <w:footnote w:type="continuationSeparator" w:id="0">
    <w:p w14:paraId="18411AAC" w14:textId="77777777" w:rsidR="009B08F0" w:rsidRDefault="009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1685"/>
    <w:multiLevelType w:val="hybridMultilevel"/>
    <w:tmpl w:val="576A0540"/>
    <w:lvl w:ilvl="0" w:tplc="205CD266"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89E2255"/>
    <w:multiLevelType w:val="hybridMultilevel"/>
    <w:tmpl w:val="0E9E1CB0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490"/>
    <w:multiLevelType w:val="hybridMultilevel"/>
    <w:tmpl w:val="C3788E88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697E"/>
    <w:multiLevelType w:val="hybridMultilevel"/>
    <w:tmpl w:val="CC989E86"/>
    <w:lvl w:ilvl="0" w:tplc="8578E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B70A4"/>
    <w:multiLevelType w:val="hybridMultilevel"/>
    <w:tmpl w:val="42225D78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2FD3"/>
    <w:multiLevelType w:val="hybridMultilevel"/>
    <w:tmpl w:val="E8746386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3431"/>
    <w:multiLevelType w:val="hybridMultilevel"/>
    <w:tmpl w:val="3850D48A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4F73"/>
    <w:multiLevelType w:val="hybridMultilevel"/>
    <w:tmpl w:val="5C98A52E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130CA"/>
    <w:multiLevelType w:val="hybridMultilevel"/>
    <w:tmpl w:val="C84A5812"/>
    <w:lvl w:ilvl="0" w:tplc="B3428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232"/>
    <w:multiLevelType w:val="hybridMultilevel"/>
    <w:tmpl w:val="131A2DDC"/>
    <w:lvl w:ilvl="0" w:tplc="205CD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57"/>
  <w:drawingGridVerticalSpacing w:val="482"/>
  <w:displayHorizontalDrawingGridEvery w:val="0"/>
  <w:displayVerticalDrawingGridEvery w:val="0"/>
  <w:doNotUseMarginsForDrawingGridOrigin/>
  <w:drawingGridHorizontalOrigin w:val="1134"/>
  <w:drawingGridVerticalOrigin w:val="567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A0"/>
    <w:rsid w:val="000239C5"/>
    <w:rsid w:val="0003261D"/>
    <w:rsid w:val="00047142"/>
    <w:rsid w:val="000659E8"/>
    <w:rsid w:val="00077D81"/>
    <w:rsid w:val="000867DC"/>
    <w:rsid w:val="0009308A"/>
    <w:rsid w:val="00095636"/>
    <w:rsid w:val="000E1B00"/>
    <w:rsid w:val="000F7D0B"/>
    <w:rsid w:val="00101989"/>
    <w:rsid w:val="00107B44"/>
    <w:rsid w:val="001208A7"/>
    <w:rsid w:val="00130F5E"/>
    <w:rsid w:val="0015562E"/>
    <w:rsid w:val="00172688"/>
    <w:rsid w:val="001B39E1"/>
    <w:rsid w:val="001E13E1"/>
    <w:rsid w:val="002143F1"/>
    <w:rsid w:val="0023560C"/>
    <w:rsid w:val="00247B5F"/>
    <w:rsid w:val="002562AF"/>
    <w:rsid w:val="002675DE"/>
    <w:rsid w:val="00286F9B"/>
    <w:rsid w:val="00291577"/>
    <w:rsid w:val="002A5633"/>
    <w:rsid w:val="003700F0"/>
    <w:rsid w:val="0037286E"/>
    <w:rsid w:val="003A3844"/>
    <w:rsid w:val="003A65AE"/>
    <w:rsid w:val="003B1C47"/>
    <w:rsid w:val="003B6B73"/>
    <w:rsid w:val="003B6E96"/>
    <w:rsid w:val="003D0B19"/>
    <w:rsid w:val="0042007C"/>
    <w:rsid w:val="0044073F"/>
    <w:rsid w:val="00442CA0"/>
    <w:rsid w:val="00470C12"/>
    <w:rsid w:val="004D3B65"/>
    <w:rsid w:val="004E1C5D"/>
    <w:rsid w:val="00501B6C"/>
    <w:rsid w:val="005069B1"/>
    <w:rsid w:val="005206FD"/>
    <w:rsid w:val="005244E2"/>
    <w:rsid w:val="00560297"/>
    <w:rsid w:val="00590471"/>
    <w:rsid w:val="005B77C3"/>
    <w:rsid w:val="005D1F85"/>
    <w:rsid w:val="005D5E17"/>
    <w:rsid w:val="005E14D9"/>
    <w:rsid w:val="005F78CC"/>
    <w:rsid w:val="00600006"/>
    <w:rsid w:val="00674EA0"/>
    <w:rsid w:val="00693F55"/>
    <w:rsid w:val="006B5519"/>
    <w:rsid w:val="006C7B39"/>
    <w:rsid w:val="006F588F"/>
    <w:rsid w:val="00716731"/>
    <w:rsid w:val="007205D5"/>
    <w:rsid w:val="00723BB0"/>
    <w:rsid w:val="0076228D"/>
    <w:rsid w:val="007871A5"/>
    <w:rsid w:val="00787F86"/>
    <w:rsid w:val="007C3F5A"/>
    <w:rsid w:val="007D6049"/>
    <w:rsid w:val="007E47F9"/>
    <w:rsid w:val="007F5A6F"/>
    <w:rsid w:val="00807C09"/>
    <w:rsid w:val="008125F0"/>
    <w:rsid w:val="00831587"/>
    <w:rsid w:val="00880997"/>
    <w:rsid w:val="00882876"/>
    <w:rsid w:val="0088391B"/>
    <w:rsid w:val="008C31D3"/>
    <w:rsid w:val="008C48BD"/>
    <w:rsid w:val="008D516A"/>
    <w:rsid w:val="008F613A"/>
    <w:rsid w:val="009074FD"/>
    <w:rsid w:val="00993C97"/>
    <w:rsid w:val="009A0853"/>
    <w:rsid w:val="009A6762"/>
    <w:rsid w:val="009B08F0"/>
    <w:rsid w:val="009D6C3A"/>
    <w:rsid w:val="009E4F10"/>
    <w:rsid w:val="00A42BEF"/>
    <w:rsid w:val="00A773F6"/>
    <w:rsid w:val="00A912EF"/>
    <w:rsid w:val="00AB7487"/>
    <w:rsid w:val="00AC036A"/>
    <w:rsid w:val="00AD0B4E"/>
    <w:rsid w:val="00B02600"/>
    <w:rsid w:val="00B1729B"/>
    <w:rsid w:val="00B26E19"/>
    <w:rsid w:val="00B414C3"/>
    <w:rsid w:val="00B524DB"/>
    <w:rsid w:val="00B569EC"/>
    <w:rsid w:val="00B60187"/>
    <w:rsid w:val="00B64750"/>
    <w:rsid w:val="00B64CA7"/>
    <w:rsid w:val="00B74704"/>
    <w:rsid w:val="00B77EFE"/>
    <w:rsid w:val="00BA1285"/>
    <w:rsid w:val="00BC0D1B"/>
    <w:rsid w:val="00C204C7"/>
    <w:rsid w:val="00C239A0"/>
    <w:rsid w:val="00C727FD"/>
    <w:rsid w:val="00CB7BF1"/>
    <w:rsid w:val="00CC3896"/>
    <w:rsid w:val="00CE4067"/>
    <w:rsid w:val="00D03D07"/>
    <w:rsid w:val="00D703F4"/>
    <w:rsid w:val="00D97E83"/>
    <w:rsid w:val="00DA689E"/>
    <w:rsid w:val="00E00072"/>
    <w:rsid w:val="00E02C83"/>
    <w:rsid w:val="00E12FAF"/>
    <w:rsid w:val="00E2022D"/>
    <w:rsid w:val="00E212FB"/>
    <w:rsid w:val="00E32AB8"/>
    <w:rsid w:val="00E32FDC"/>
    <w:rsid w:val="00E71E72"/>
    <w:rsid w:val="00E73F05"/>
    <w:rsid w:val="00E833A0"/>
    <w:rsid w:val="00E9714A"/>
    <w:rsid w:val="00EC1E41"/>
    <w:rsid w:val="00EE3FE3"/>
    <w:rsid w:val="00F23E1B"/>
    <w:rsid w:val="00F37CE9"/>
    <w:rsid w:val="00F676A4"/>
    <w:rsid w:val="00F71B33"/>
    <w:rsid w:val="00F756C4"/>
    <w:rsid w:val="00F975A9"/>
    <w:rsid w:val="00FB1828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7DD1639"/>
  <w15:docId w15:val="{36E59D94-90D8-4367-AE5B-B0AAA65F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widowControl w:val="0"/>
      <w:tabs>
        <w:tab w:val="left" w:pos="5216"/>
      </w:tabs>
      <w:spacing w:line="240" w:lineRule="exact"/>
      <w:jc w:val="both"/>
      <w:outlineLvl w:val="0"/>
    </w:pPr>
    <w:rPr>
      <w:rFonts w:ascii="Arial" w:hAnsi="Arial"/>
      <w:b/>
      <w:sz w:val="24"/>
    </w:rPr>
  </w:style>
  <w:style w:type="paragraph" w:styleId="Rubrik2">
    <w:name w:val="heading 2"/>
    <w:basedOn w:val="Normal"/>
    <w:next w:val="Normal"/>
    <w:qFormat/>
    <w:pPr>
      <w:keepNext/>
      <w:widowControl w:val="0"/>
      <w:spacing w:line="240" w:lineRule="exact"/>
      <w:outlineLvl w:val="1"/>
    </w:pPr>
    <w:rPr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B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FB4E6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B4E6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B4E69"/>
  </w:style>
  <w:style w:type="paragraph" w:styleId="Ballongtext">
    <w:name w:val="Balloon Text"/>
    <w:basedOn w:val="Normal"/>
    <w:link w:val="BallongtextChar"/>
    <w:semiHidden/>
    <w:unhideWhenUsed/>
    <w:rsid w:val="009B08F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B08F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32FDC"/>
    <w:pPr>
      <w:ind w:left="720"/>
      <w:contextualSpacing/>
    </w:pPr>
  </w:style>
  <w:style w:type="character" w:styleId="Hyperlnk">
    <w:name w:val="Hyperlink"/>
    <w:basedOn w:val="Standardstycketeckensnitt"/>
    <w:unhideWhenUsed/>
    <w:rsid w:val="00693F5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lankettkataloger\02%20Arbetskatalog\A4%20konstruktion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konstruktionsmall</Template>
  <TotalTime>33</TotalTime>
  <Pages>1</Pages>
  <Words>122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Specialkostblankett</vt:lpstr>
    </vt:vector>
  </TitlesOfParts>
  <Company>Utbildningsförvaltningen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Specialkostblankett</dc:title>
  <dc:creator>Anneli Celinder</dc:creator>
  <cp:keywords>UtbF 8924</cp:keywords>
  <cp:lastModifiedBy>Daniel Delsol</cp:lastModifiedBy>
  <cp:revision>13</cp:revision>
  <cp:lastPrinted>2020-09-16T08:42:00Z</cp:lastPrinted>
  <dcterms:created xsi:type="dcterms:W3CDTF">2020-09-16T06:11:00Z</dcterms:created>
  <dcterms:modified xsi:type="dcterms:W3CDTF">2020-12-08T09:45:00Z</dcterms:modified>
</cp:coreProperties>
</file>